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C9B" w14:textId="77777777" w:rsidR="0041440B" w:rsidRDefault="007233FB"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8B0C9B" wp14:editId="768B0C9C">
            <wp:simplePos x="0" y="0"/>
            <wp:positionH relativeFrom="margin">
              <wp:align>right</wp:align>
            </wp:positionH>
            <wp:positionV relativeFrom="paragraph">
              <wp:posOffset>-24889</wp:posOffset>
            </wp:positionV>
            <wp:extent cx="1218566" cy="1218566"/>
            <wp:effectExtent l="0" t="0" r="634" b="634"/>
            <wp:wrapNone/>
            <wp:docPr id="332722780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6" cy="12185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INDBETALINGER</w:t>
      </w:r>
      <w:r>
        <w:rPr>
          <w:sz w:val="40"/>
          <w:szCs w:val="40"/>
        </w:rPr>
        <w:br/>
      </w:r>
      <w:r>
        <w:rPr>
          <w:b/>
          <w:bCs/>
          <w:sz w:val="96"/>
          <w:szCs w:val="96"/>
        </w:rPr>
        <w:t>KASSEKLADDE</w:t>
      </w:r>
      <w:r>
        <w:br/>
      </w:r>
      <w:r>
        <w:rPr>
          <w:sz w:val="28"/>
          <w:szCs w:val="28"/>
        </w:rPr>
        <w:t>Arrangement:________________________________________________________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Dato: ____________________</w:t>
      </w: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3827"/>
        <w:gridCol w:w="2127"/>
      </w:tblGrid>
      <w:tr w:rsidR="0041440B" w14:paraId="768B0C9F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9C" w14:textId="77777777" w:rsidR="0041440B" w:rsidRDefault="007233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Indbetaler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9D" w14:textId="77777777" w:rsidR="0041440B" w:rsidRDefault="007233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Hvad dækker betalingen?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9E" w14:textId="77777777" w:rsidR="0041440B" w:rsidRDefault="007233F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Beløb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  <w:color w:val="FF0000"/>
                <w:sz w:val="28"/>
                <w:szCs w:val="28"/>
              </w:rPr>
              <w:t>Mobilepay / kontant / kontooverførsel</w:t>
            </w:r>
          </w:p>
        </w:tc>
      </w:tr>
      <w:tr w:rsidR="0041440B" w14:paraId="768B0CA3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0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1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2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A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4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5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6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AB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8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9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A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AF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C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D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AE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B3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0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1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2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B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4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5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6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BB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8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9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A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BF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C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D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BE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C3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0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1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2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C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4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5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6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CB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8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9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A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  <w:tr w:rsidR="0041440B" w14:paraId="768B0CCF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C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D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0CCE" w14:textId="77777777" w:rsidR="0041440B" w:rsidRDefault="0041440B">
            <w:pPr>
              <w:spacing w:after="0" w:line="240" w:lineRule="auto"/>
              <w:rPr>
                <w:sz w:val="72"/>
                <w:szCs w:val="72"/>
              </w:rPr>
            </w:pPr>
          </w:p>
        </w:tc>
      </w:tr>
    </w:tbl>
    <w:p w14:paraId="768B0CD0" w14:textId="77777777" w:rsidR="0041440B" w:rsidRDefault="007233FB">
      <w:pPr>
        <w:jc w:val="center"/>
      </w:pPr>
      <w:r>
        <w:br/>
      </w:r>
      <w:r>
        <w:t xml:space="preserve">Kopi sendes til Kasserer Morten Thers umiddelbart efter showet på mail </w:t>
      </w:r>
      <w:hyperlink r:id="rId7" w:history="1">
        <w:r>
          <w:rPr>
            <w:rStyle w:val="Hyperlink"/>
          </w:rPr>
          <w:t>mortenthers@gmail.com</w:t>
        </w:r>
      </w:hyperlink>
    </w:p>
    <w:sectPr w:rsidR="0041440B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0CA1" w14:textId="77777777" w:rsidR="007233FB" w:rsidRDefault="007233FB">
      <w:pPr>
        <w:spacing w:after="0" w:line="240" w:lineRule="auto"/>
      </w:pPr>
      <w:r>
        <w:separator/>
      </w:r>
    </w:p>
  </w:endnote>
  <w:endnote w:type="continuationSeparator" w:id="0">
    <w:p w14:paraId="768B0CA3" w14:textId="77777777" w:rsidR="007233FB" w:rsidRDefault="0072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0C9D" w14:textId="77777777" w:rsidR="007233FB" w:rsidRDefault="00723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8B0C9F" w14:textId="77777777" w:rsidR="007233FB" w:rsidRDefault="0072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440B"/>
    <w:rsid w:val="0041440B"/>
    <w:rsid w:val="007233FB"/>
    <w:rsid w:val="00A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C9B"/>
  <w15:docId w15:val="{E3844C11-FE58-47DE-A4A4-C5DFBBF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da-DK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typeiafsni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typeiafsni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typeiafsni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typeiafsni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typeiafsni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typeiafsni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typeiafsni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typeiafsnit"/>
    <w:rPr>
      <w:rFonts w:eastAsia="Times New Roman" w:cs="Times New Roman"/>
      <w:color w:val="272727"/>
    </w:rPr>
  </w:style>
  <w:style w:type="paragraph" w:styleId="Ti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Tegn">
    <w:name w:val="Titel Tegn"/>
    <w:basedOn w:val="Standardskrifttypeiafsni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i/>
      <w:iCs/>
      <w:color w:val="404040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Kraftigfremhvning">
    <w:name w:val="Intense Emphasis"/>
    <w:basedOn w:val="Standardskrifttypeiafsnit"/>
    <w:rPr>
      <w:i/>
      <w:iCs/>
      <w:color w:val="0F4761"/>
    </w:rPr>
  </w:style>
  <w:style w:type="paragraph" w:styleId="St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rktcitatTegn">
    <w:name w:val="Stærkt citat Tegn"/>
    <w:basedOn w:val="Standardskrifttypeiafsnit"/>
    <w:rPr>
      <w:i/>
      <w:iCs/>
      <w:color w:val="0F4761"/>
    </w:rPr>
  </w:style>
  <w:style w:type="character" w:styleId="Kraftighenvisning">
    <w:name w:val="Intense Reference"/>
    <w:basedOn w:val="Standardskrifttypeiafsnit"/>
    <w:rPr>
      <w:b/>
      <w:bCs/>
      <w:smallCaps/>
      <w:color w:val="0F4761"/>
      <w:spacing w:val="5"/>
    </w:rPr>
  </w:style>
  <w:style w:type="character" w:styleId="Hyperlink">
    <w:name w:val="Hyperlink"/>
    <w:basedOn w:val="Standardskrifttypeiafsnit"/>
    <w:rPr>
      <w:color w:val="467886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rtenthe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339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Jørgensen</dc:creator>
  <dc:description/>
  <cp:lastModifiedBy>Linda Sussie Weyhe-Jeppesen</cp:lastModifiedBy>
  <cp:revision>2</cp:revision>
  <cp:lastPrinted>2024-09-18T09:46:00Z</cp:lastPrinted>
  <dcterms:created xsi:type="dcterms:W3CDTF">2024-09-18T15:44:00Z</dcterms:created>
  <dcterms:modified xsi:type="dcterms:W3CDTF">2024-09-18T15:44:00Z</dcterms:modified>
</cp:coreProperties>
</file>